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7CA" w:rsidRDefault="007B0542" w:rsidP="00C007D7">
      <w:pPr>
        <w:pStyle w:val="Overskrift1"/>
        <w:rPr>
          <w:b/>
          <w:color w:val="2E568F"/>
          <w:sz w:val="40"/>
          <w:lang w:val="nn-NO"/>
        </w:rPr>
      </w:pPr>
      <w:r w:rsidRPr="00AA17CA">
        <w:rPr>
          <w:b/>
          <w:color w:val="2E568F"/>
          <w:sz w:val="40"/>
          <w:lang w:val="nn-NO"/>
        </w:rPr>
        <w:t>Søknad om kompetanseheving og rettleiing – skule</w:t>
      </w:r>
    </w:p>
    <w:p w:rsidR="007B0542" w:rsidRDefault="00C007D7" w:rsidP="007B0542">
      <w:r>
        <w:br/>
      </w:r>
      <w:r w:rsidR="007B0542">
        <w:t xml:space="preserve">Før søknad blir sendt inn, drøft med kontaktperson frå PPT og send det inn til PPT, Ternholmvegen 2, 5337 Rong. </w:t>
      </w:r>
    </w:p>
    <w:p w:rsidR="007B0542" w:rsidRPr="00880981" w:rsidRDefault="007B0542" w:rsidP="007B0542">
      <w:r>
        <w:t xml:space="preserve">Søknadar blir behandla i inntaksteam kvar </w:t>
      </w:r>
      <w:r w:rsidR="00242B3D">
        <w:t>veke</w:t>
      </w:r>
      <w:r>
        <w:t xml:space="preserve">. Respons og ventetid er avhengig av kapasitet. </w:t>
      </w:r>
      <w:r w:rsidR="00E22E03">
        <w:br/>
      </w:r>
      <w:bookmarkStart w:id="0" w:name="_Hlk175228692"/>
      <w:r w:rsidR="00160D1F" w:rsidRPr="00160D1F">
        <w:t>Sjå og nettside for nettverk, kurs og opplæring</w:t>
      </w:r>
      <w:r w:rsidR="00160D1F">
        <w:t>.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AA17CA" w:rsidRPr="00B51258" w:rsidTr="008F1D1C">
        <w:trPr>
          <w:trHeight w:hRule="exact" w:val="397"/>
        </w:trPr>
        <w:tc>
          <w:tcPr>
            <w:tcW w:w="9062" w:type="dxa"/>
            <w:gridSpan w:val="2"/>
            <w:shd w:val="clear" w:color="auto" w:fill="2E568F"/>
          </w:tcPr>
          <w:p w:rsidR="00AA17CA" w:rsidRPr="00F067A4" w:rsidRDefault="008F1D1C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Informasjon om s</w:t>
            </w:r>
            <w:r w:rsidR="00A3387E" w:rsidRPr="00F067A4">
              <w:rPr>
                <w:b/>
                <w:color w:val="FFFFFF" w:themeColor="background1"/>
              </w:rPr>
              <w:t>kulen</w:t>
            </w:r>
            <w:r w:rsidRPr="00F067A4">
              <w:rPr>
                <w:b/>
                <w:color w:val="FFFFFF" w:themeColor="background1"/>
              </w:rPr>
              <w:t>:</w:t>
            </w:r>
          </w:p>
        </w:tc>
      </w:tr>
      <w:tr w:rsidR="007B0542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7B0542" w:rsidRPr="00A44E94" w:rsidRDefault="007B0542" w:rsidP="005A160B">
            <w:r w:rsidRPr="00A44E94">
              <w:t>Saka er drøfta med k</w:t>
            </w:r>
            <w:r>
              <w:t xml:space="preserve">ontaktperson frå PPT: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bookmarkStart w:id="1" w:name="_GoBack"/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bookmarkEnd w:id="1"/>
            <w:r w:rsidR="008F1D1C">
              <w:fldChar w:fldCharType="end"/>
            </w:r>
          </w:p>
        </w:tc>
      </w:tr>
      <w:tr w:rsidR="0053519A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53519A" w:rsidRPr="00A44E94" w:rsidRDefault="0053519A" w:rsidP="005A160B">
            <w:r>
              <w:t xml:space="preserve">Dato: </w:t>
            </w: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5807" w:type="dxa"/>
          </w:tcPr>
          <w:p w:rsidR="00D72701" w:rsidRPr="00A44E94" w:rsidRDefault="00D72701" w:rsidP="005A160B">
            <w:r>
              <w:t xml:space="preserve">Namn på skule: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  <w:tc>
          <w:tcPr>
            <w:tcW w:w="3255" w:type="dxa"/>
          </w:tcPr>
          <w:p w:rsidR="00D72701" w:rsidRPr="00A44E94" w:rsidRDefault="00D72701" w:rsidP="005A160B">
            <w:r>
              <w:t xml:space="preserve">Trinn: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Pr="00A44E94" w:rsidRDefault="00D72701" w:rsidP="005A160B">
            <w:r>
              <w:t>Adresse: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Pr="00A44E94" w:rsidRDefault="00D72701" w:rsidP="005A160B">
            <w:r>
              <w:t>Telefon: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>Rektor: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>Kontaktlærar:</w:t>
            </w:r>
            <w:r w:rsidR="008F1D1C">
              <w:t xml:space="preserve"> </w:t>
            </w:r>
            <w:r w:rsidR="008F1D1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F1D1C">
              <w:instrText xml:space="preserve"> FORMTEXT </w:instrText>
            </w:r>
            <w:r w:rsidR="008F1D1C">
              <w:fldChar w:fldCharType="separate"/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rPr>
                <w:noProof/>
              </w:rPr>
              <w:t> </w:t>
            </w:r>
            <w:r w:rsidR="008F1D1C">
              <w:fldChar w:fldCharType="end"/>
            </w:r>
          </w:p>
        </w:tc>
      </w:tr>
      <w:tr w:rsidR="00D72701" w:rsidRPr="00B51258" w:rsidTr="00D72701">
        <w:trPr>
          <w:trHeight w:hRule="exact" w:val="397"/>
        </w:trPr>
        <w:tc>
          <w:tcPr>
            <w:tcW w:w="9062" w:type="dxa"/>
            <w:gridSpan w:val="2"/>
          </w:tcPr>
          <w:p w:rsidR="00D72701" w:rsidRDefault="00D72701" w:rsidP="005A160B">
            <w:r>
              <w:t xml:space="preserve">Gjeld (kryss av): </w:t>
            </w:r>
            <w:sdt>
              <w:sdtPr>
                <w:id w:val="518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Heile trinnet     </w:t>
            </w:r>
            <w:sdt>
              <w:sdtPr>
                <w:id w:val="32663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Klassen     </w:t>
            </w:r>
            <w:sdt>
              <w:sdtPr>
                <w:id w:val="-120092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Enkeltelev</w:t>
            </w:r>
          </w:p>
        </w:tc>
      </w:tr>
    </w:tbl>
    <w:p w:rsidR="007B0542" w:rsidRDefault="007B0542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RPr="00B51258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E278AF" w:rsidRDefault="00E278AF" w:rsidP="00E278AF">
            <w:pPr>
              <w:rPr>
                <w:color w:val="FFFFFF" w:themeColor="background1"/>
              </w:rPr>
            </w:pPr>
            <w:r w:rsidRPr="00E278AF">
              <w:rPr>
                <w:b/>
                <w:color w:val="FFFFFF" w:themeColor="background1"/>
              </w:rPr>
              <w:t>Ø</w:t>
            </w:r>
            <w:r w:rsidR="007B0542" w:rsidRPr="00E278AF">
              <w:rPr>
                <w:b/>
                <w:color w:val="FFFFFF" w:themeColor="background1"/>
              </w:rPr>
              <w:t>nskjer kompetanseheving/rettleiing til:</w:t>
            </w:r>
            <w:r w:rsidR="007B0542" w:rsidRPr="00E278AF">
              <w:rPr>
                <w:color w:val="FFFFFF" w:themeColor="background1"/>
              </w:rPr>
              <w:t xml:space="preserve"> </w:t>
            </w:r>
          </w:p>
        </w:tc>
      </w:tr>
      <w:tr w:rsidR="00E278AF" w:rsidRPr="00B51258" w:rsidTr="00E278AF">
        <w:trPr>
          <w:trHeight w:val="397"/>
        </w:trPr>
        <w:tc>
          <w:tcPr>
            <w:tcW w:w="9062" w:type="dxa"/>
          </w:tcPr>
          <w:p w:rsidR="00E278AF" w:rsidRPr="00B96A1E" w:rsidRDefault="00027174" w:rsidP="005A160B">
            <w:sdt>
              <w:sdtPr>
                <w:id w:val="-50959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Læringsmiljø</w:t>
            </w:r>
            <w:r w:rsidR="00E278AF">
              <w:t xml:space="preserve"> (sjå *)</w:t>
            </w:r>
            <w:r w:rsidR="00E278AF">
              <w:br/>
            </w:r>
            <w:sdt>
              <w:sdtPr>
                <w:id w:val="-2352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Mobbing</w:t>
            </w:r>
            <w:r w:rsidR="00E278AF">
              <w:t>/krenkande åtferd</w:t>
            </w:r>
            <w:r w:rsidR="00E278AF">
              <w:br/>
            </w:r>
            <w:sdt>
              <w:sdtPr>
                <w:id w:val="128446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Autisme</w:t>
            </w:r>
            <w:r w:rsidR="00E278AF">
              <w:br/>
            </w:r>
            <w:sdt>
              <w:sdtPr>
                <w:id w:val="91305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ADH</w:t>
            </w:r>
            <w:r w:rsidR="00E278AF">
              <w:t>D</w:t>
            </w:r>
            <w:r w:rsidR="00E278AF">
              <w:br/>
            </w:r>
            <w:sdt>
              <w:sdtPr>
                <w:id w:val="-27995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Traumebevis</w:t>
            </w:r>
            <w:r w:rsidR="0053519A">
              <w:t>s</w:t>
            </w:r>
            <w:r w:rsidR="00E278AF">
              <w:t>t omsorg</w:t>
            </w:r>
            <w:r w:rsidR="00E278AF">
              <w:br/>
            </w:r>
            <w:sdt>
              <w:sdtPr>
                <w:id w:val="132277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Språkvanskar</w:t>
            </w:r>
            <w:r w:rsidR="00E278AF">
              <w:br/>
            </w:r>
            <w:sdt>
              <w:sdtPr>
                <w:id w:val="-189657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ASK – Alternativ supplerande kommunikasjon</w:t>
            </w:r>
            <w:r w:rsidR="00E278AF">
              <w:br/>
            </w:r>
            <w:sdt>
              <w:sdtPr>
                <w:id w:val="-801760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Non-verbale lærevanskar</w:t>
            </w:r>
            <w:r w:rsidR="00E278AF">
              <w:br/>
            </w:r>
            <w:sdt>
              <w:sdtPr>
                <w:id w:val="-18150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A44E94">
              <w:t>Les</w:t>
            </w:r>
            <w:r w:rsidR="00E278AF">
              <w:t>e- og skrivevanskar</w:t>
            </w:r>
            <w:r w:rsidR="00E278AF">
              <w:br/>
            </w:r>
            <w:sdt>
              <w:sdtPr>
                <w:id w:val="161810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Matematikkvanskar</w:t>
            </w:r>
            <w:r w:rsidR="0053519A">
              <w:br/>
            </w:r>
            <w:sdt>
              <w:sdtPr>
                <w:id w:val="11327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1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3519A">
              <w:t xml:space="preserve"> </w:t>
            </w:r>
            <w:proofErr w:type="spellStart"/>
            <w:r w:rsidR="0053519A">
              <w:t>Teacch</w:t>
            </w:r>
            <w:proofErr w:type="spellEnd"/>
            <w:r w:rsidR="00E278AF">
              <w:br/>
            </w:r>
            <w:sdt>
              <w:sdtPr>
                <w:id w:val="114131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NUSSA – Nevroaffektiv utviklingspsykologisk strukturert aktivitet</w:t>
            </w:r>
            <w:r w:rsidR="00E278AF">
              <w:br/>
            </w:r>
            <w:sdt>
              <w:sdtPr>
                <w:id w:val="127992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CLASS - </w:t>
            </w:r>
            <w:proofErr w:type="spellStart"/>
            <w:r w:rsidR="00E278AF">
              <w:t>Classroom</w:t>
            </w:r>
            <w:proofErr w:type="spellEnd"/>
            <w:r w:rsidR="00E278AF">
              <w:t xml:space="preserve"> </w:t>
            </w:r>
            <w:proofErr w:type="spellStart"/>
            <w:r w:rsidR="00E278AF">
              <w:t>assessment</w:t>
            </w:r>
            <w:proofErr w:type="spellEnd"/>
            <w:r w:rsidR="00E278AF">
              <w:t xml:space="preserve"> scoring system </w:t>
            </w:r>
            <w:r w:rsidR="00B96A1E">
              <w:br/>
            </w:r>
            <w:sdt>
              <w:sdtPr>
                <w:id w:val="169611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A1E" w:rsidRPr="00B96A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6A1E">
              <w:t xml:space="preserve"> Problematisk seksuell åtferd</w:t>
            </w:r>
            <w:r w:rsidR="00E278AF">
              <w:rPr>
                <w:color w:val="FF0000"/>
              </w:rPr>
              <w:br/>
            </w:r>
            <w:sdt>
              <w:sdtPr>
                <w:id w:val="1988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242B3D">
              <w:t>Vanskar med skulenærv</w:t>
            </w:r>
            <w:r w:rsidR="0053519A">
              <w:t>æ</w:t>
            </w:r>
            <w:r w:rsidR="00E278AF" w:rsidRPr="00242B3D">
              <w:t>r</w:t>
            </w:r>
            <w:r w:rsidR="00E278AF">
              <w:br/>
            </w:r>
            <w:sdt>
              <w:sdtPr>
                <w:id w:val="-94946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8A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78AF">
              <w:t xml:space="preserve"> </w:t>
            </w:r>
            <w:r w:rsidR="00E278AF" w:rsidRPr="00EE5EFE">
              <w:t>Anna</w:t>
            </w:r>
            <w:r w:rsidR="00E278AF">
              <w:t xml:space="preserve">: </w:t>
            </w:r>
            <w:r w:rsidR="00E278A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E278AF">
              <w:instrText xml:space="preserve"> FORMTEXT </w:instrText>
            </w:r>
            <w:r w:rsidR="00E278AF">
              <w:fldChar w:fldCharType="separate"/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rPr>
                <w:noProof/>
              </w:rPr>
              <w:t> </w:t>
            </w:r>
            <w:r w:rsidR="00E278AF">
              <w:fldChar w:fldCharType="end"/>
            </w:r>
          </w:p>
        </w:tc>
      </w:tr>
    </w:tbl>
    <w:p w:rsidR="00E22E03" w:rsidRDefault="00E22E03" w:rsidP="007B0542">
      <w:pPr>
        <w:sectPr w:rsidR="00E22E03" w:rsidSect="00B8606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EE0" w:rsidTr="00E22E03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1B4EE0" w:rsidRDefault="001B4EE0" w:rsidP="007B0542">
            <w:r w:rsidRPr="00E278AF">
              <w:rPr>
                <w:b/>
                <w:color w:val="FFFFFF" w:themeColor="background1"/>
              </w:rPr>
              <w:lastRenderedPageBreak/>
              <w:t>*Læringsmiljø kan vere:</w:t>
            </w:r>
          </w:p>
        </w:tc>
      </w:tr>
      <w:tr w:rsidR="001B4EE0" w:rsidTr="001B4EE0">
        <w:tc>
          <w:tcPr>
            <w:tcW w:w="9062" w:type="dxa"/>
          </w:tcPr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Klasseleiing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F0127A">
              <w:t>Konflikthandtering</w:t>
            </w:r>
            <w:r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 w:rsidRPr="00D145AA">
              <w:t>Gruppedynamikk og kultur – psykososialt</w:t>
            </w:r>
            <w:r w:rsidRPr="00F0127A">
              <w:t xml:space="preserve"> 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Fagleg utvikling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So</w:t>
            </w:r>
            <w:r w:rsidRPr="00F0127A">
              <w:t>sial u</w:t>
            </w:r>
            <w:r>
              <w:t>tvikling</w:t>
            </w:r>
          </w:p>
          <w:p w:rsidR="001B4EE0" w:rsidRDefault="001B4EE0" w:rsidP="001B4EE0">
            <w:pPr>
              <w:pStyle w:val="Listeavsnitt"/>
              <w:numPr>
                <w:ilvl w:val="0"/>
                <w:numId w:val="3"/>
              </w:numPr>
            </w:pPr>
            <w:r>
              <w:t>Emosjonell utvikling</w:t>
            </w:r>
          </w:p>
          <w:p w:rsidR="001B4EE0" w:rsidRDefault="001B4EE0" w:rsidP="0053519A">
            <w:pPr>
              <w:pStyle w:val="Listeavsnitt"/>
              <w:numPr>
                <w:ilvl w:val="0"/>
                <w:numId w:val="3"/>
              </w:numPr>
            </w:pPr>
            <w:r w:rsidRPr="00D145AA">
              <w:t>Kommunikasjon, samarbeid og samspel</w:t>
            </w:r>
          </w:p>
        </w:tc>
      </w:tr>
    </w:tbl>
    <w:p w:rsidR="001B4EE0" w:rsidRPr="00A44E94" w:rsidRDefault="001B4EE0" w:rsidP="007B054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0542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7B0542" w:rsidRPr="00F067A4" w:rsidRDefault="007B0542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Skildre situasjonen/problemstillinga:</w:t>
            </w:r>
          </w:p>
        </w:tc>
      </w:tr>
      <w:tr w:rsidR="007B0542" w:rsidTr="00E278AF">
        <w:tc>
          <w:tcPr>
            <w:tcW w:w="9062" w:type="dxa"/>
          </w:tcPr>
          <w:p w:rsidR="00EE5EFE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78AF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Dette er gjort så langt:</w:t>
            </w:r>
          </w:p>
        </w:tc>
      </w:tr>
      <w:tr w:rsid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53519A" w:rsidTr="00E278AF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A367F8" w:rsidRDefault="00E278AF" w:rsidP="005A160B">
            <w:pPr>
              <w:rPr>
                <w:b/>
                <w:color w:val="FFFFFF" w:themeColor="background1"/>
                <w:lang w:val="nb-NO"/>
              </w:rPr>
            </w:pPr>
            <w:r w:rsidRPr="00A367F8">
              <w:rPr>
                <w:b/>
                <w:color w:val="FFFFFF" w:themeColor="background1"/>
                <w:lang w:val="nb-NO"/>
              </w:rPr>
              <w:t>Dette ønskjer vi (mål/tiltak):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Pr="00E278AF" w:rsidRDefault="00E278AF" w:rsidP="005A160B">
            <w:pPr>
              <w:rPr>
                <w:lang w:val="nb-NO"/>
              </w:rPr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78AF" w:rsidRPr="00E278AF" w:rsidTr="00E85D42">
        <w:trPr>
          <w:trHeight w:hRule="exact" w:val="397"/>
        </w:trPr>
        <w:tc>
          <w:tcPr>
            <w:tcW w:w="9062" w:type="dxa"/>
            <w:shd w:val="clear" w:color="auto" w:fill="2E568F"/>
          </w:tcPr>
          <w:p w:rsidR="00E278AF" w:rsidRPr="00F067A4" w:rsidRDefault="00E278AF" w:rsidP="005A160B">
            <w:pPr>
              <w:rPr>
                <w:b/>
                <w:color w:val="FFFFFF" w:themeColor="background1"/>
              </w:rPr>
            </w:pPr>
            <w:r w:rsidRPr="00F067A4">
              <w:rPr>
                <w:b/>
                <w:color w:val="FFFFFF" w:themeColor="background1"/>
              </w:rPr>
              <w:t>Samarbeid med andre:</w:t>
            </w:r>
          </w:p>
        </w:tc>
      </w:tr>
      <w:tr w:rsidR="00E278AF" w:rsidRPr="00E278AF" w:rsidTr="00E278AF">
        <w:tc>
          <w:tcPr>
            <w:tcW w:w="9062" w:type="dxa"/>
          </w:tcPr>
          <w:p w:rsidR="00E278AF" w:rsidRDefault="00E278AF" w:rsidP="005A160B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C1DF3" w:rsidRPr="003222F5" w:rsidRDefault="00BC1DF3" w:rsidP="00E85D42"/>
    <w:sectPr w:rsidR="00BC1DF3" w:rsidRPr="003222F5" w:rsidSect="00B8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2" w:rsidRDefault="004C2452" w:rsidP="005D5B07">
      <w:pPr>
        <w:spacing w:after="0" w:line="240" w:lineRule="auto"/>
      </w:pPr>
      <w:r>
        <w:separator/>
      </w:r>
    </w:p>
  </w:endnote>
  <w:end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2F5" w:rsidRDefault="003222F5">
    <w:pPr>
      <w:pStyle w:val="Botntekst"/>
    </w:pPr>
    <w:r>
      <w:t>Øygarden kommune, 0</w:t>
    </w:r>
    <w:r w:rsidR="007B0542">
      <w:t>9</w:t>
    </w:r>
    <w:r>
      <w:t>.08.2024</w:t>
    </w:r>
  </w:p>
  <w:p w:rsidR="003222F5" w:rsidRDefault="003222F5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2" w:rsidRDefault="004C2452" w:rsidP="005D5B07">
      <w:pPr>
        <w:spacing w:after="0" w:line="240" w:lineRule="auto"/>
      </w:pPr>
      <w:r>
        <w:separator/>
      </w:r>
    </w:p>
  </w:footnote>
  <w:footnote w:type="continuationSeparator" w:id="0">
    <w:p w:rsidR="004C2452" w:rsidRDefault="004C2452" w:rsidP="005D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5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50"/>
      <w:gridCol w:w="6055"/>
    </w:tblGrid>
    <w:tr w:rsidR="005D5B07" w:rsidRPr="00900A91" w:rsidTr="00E879BF">
      <w:trPr>
        <w:cantSplit/>
        <w:trHeight w:val="436"/>
      </w:trPr>
      <w:tc>
        <w:tcPr>
          <w:tcW w:w="2450" w:type="dxa"/>
        </w:tcPr>
        <w:p w:rsidR="005D5B07" w:rsidRPr="00900A91" w:rsidRDefault="005D5B07" w:rsidP="005D5B07">
          <w:pPr>
            <w:rPr>
              <w:sz w:val="28"/>
            </w:rPr>
          </w:pPr>
          <w:r>
            <w:rPr>
              <w:noProof/>
              <w:lang w:eastAsia="nn-NO"/>
            </w:rPr>
            <w:drawing>
              <wp:inline distT="0" distB="0" distL="0" distR="0" wp14:anchorId="045D919C" wp14:editId="14A7B8C2">
                <wp:extent cx="1457960" cy="697865"/>
                <wp:effectExtent l="0" t="0" r="8890" b="6985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55" w:type="dxa"/>
        </w:tcPr>
        <w:sdt>
          <w:sdtPr>
            <w:rPr>
              <w:sz w:val="28"/>
            </w:rPr>
            <w:alias w:val="Sse_Navn"/>
            <w:tag w:val="Sse_Navn"/>
            <w:id w:val="-487942730"/>
          </w:sdtPr>
          <w:sdtEndPr/>
          <w:sdtContent>
            <w:p w:rsidR="005D5B07" w:rsidRDefault="003222F5" w:rsidP="005D5B07">
              <w:pPr>
                <w:rPr>
                  <w:rFonts w:ascii="Calibri" w:hAnsi="Calibri"/>
                  <w:sz w:val="28"/>
                </w:rPr>
              </w:pPr>
              <w:r>
                <w:rPr>
                  <w:sz w:val="28"/>
                </w:rPr>
                <w:t>Pedagogisk psykologisk ressurssenter</w:t>
              </w:r>
            </w:p>
          </w:sdtContent>
        </w:sdt>
        <w:p w:rsidR="005D5B07" w:rsidRPr="00900A91" w:rsidRDefault="005D5B07" w:rsidP="005D5B07">
          <w:pPr>
            <w:rPr>
              <w:sz w:val="28"/>
            </w:rPr>
          </w:pPr>
        </w:p>
      </w:tc>
    </w:tr>
  </w:tbl>
  <w:p w:rsidR="005D5B07" w:rsidRDefault="005D5B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2871"/>
    <w:multiLevelType w:val="hybridMultilevel"/>
    <w:tmpl w:val="422874EA"/>
    <w:lvl w:ilvl="0" w:tplc="2E061B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73AC0"/>
    <w:multiLevelType w:val="hybridMultilevel"/>
    <w:tmpl w:val="29CE1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62920"/>
    <w:multiLevelType w:val="hybridMultilevel"/>
    <w:tmpl w:val="DDA6DC2E"/>
    <w:lvl w:ilvl="0" w:tplc="08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C"/>
    <w:rsid w:val="00027174"/>
    <w:rsid w:val="00160D1F"/>
    <w:rsid w:val="001B4EE0"/>
    <w:rsid w:val="00242B3D"/>
    <w:rsid w:val="00316D4A"/>
    <w:rsid w:val="003222F5"/>
    <w:rsid w:val="004C2452"/>
    <w:rsid w:val="004E2182"/>
    <w:rsid w:val="0053519A"/>
    <w:rsid w:val="005D5B07"/>
    <w:rsid w:val="006934EC"/>
    <w:rsid w:val="006C17FF"/>
    <w:rsid w:val="007B0542"/>
    <w:rsid w:val="00896470"/>
    <w:rsid w:val="008D778C"/>
    <w:rsid w:val="008F1D1C"/>
    <w:rsid w:val="00A3387E"/>
    <w:rsid w:val="00A367F8"/>
    <w:rsid w:val="00AA17CA"/>
    <w:rsid w:val="00B86068"/>
    <w:rsid w:val="00B96A1E"/>
    <w:rsid w:val="00BC1DF3"/>
    <w:rsid w:val="00BD5AD3"/>
    <w:rsid w:val="00C007D7"/>
    <w:rsid w:val="00D34962"/>
    <w:rsid w:val="00D72701"/>
    <w:rsid w:val="00DE1504"/>
    <w:rsid w:val="00E21248"/>
    <w:rsid w:val="00E22E03"/>
    <w:rsid w:val="00E278AF"/>
    <w:rsid w:val="00E85D42"/>
    <w:rsid w:val="00EE5EFE"/>
    <w:rsid w:val="00F0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9A08"/>
  <w15:chartTrackingRefBased/>
  <w15:docId w15:val="{AC27C0EA-13A9-44D2-A19E-6561104B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EE0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7B0542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22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5D5B07"/>
  </w:style>
  <w:style w:type="paragraph" w:styleId="Botntekst">
    <w:name w:val="footer"/>
    <w:basedOn w:val="Normal"/>
    <w:link w:val="BotntekstTeikn"/>
    <w:uiPriority w:val="99"/>
    <w:unhideWhenUsed/>
    <w:rsid w:val="005D5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5D5B07"/>
  </w:style>
  <w:style w:type="paragraph" w:customStyle="1" w:styleId="paragraph">
    <w:name w:val="paragraph"/>
    <w:basedOn w:val="Normal"/>
    <w:rsid w:val="00BC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C1DF3"/>
  </w:style>
  <w:style w:type="character" w:customStyle="1" w:styleId="eop">
    <w:name w:val="eop"/>
    <w:basedOn w:val="Standardskriftforavsnitt"/>
    <w:rsid w:val="00BC1DF3"/>
  </w:style>
  <w:style w:type="table" w:styleId="Tabellrutenett">
    <w:name w:val="Table Grid"/>
    <w:basedOn w:val="Vanlegtabell"/>
    <w:uiPriority w:val="39"/>
    <w:rsid w:val="00BC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1248"/>
    <w:pPr>
      <w:ind w:left="720"/>
      <w:contextualSpacing/>
    </w:pPr>
  </w:style>
  <w:style w:type="character" w:customStyle="1" w:styleId="Overskrift2Teikn">
    <w:name w:val="Overskrift 2 Teikn"/>
    <w:basedOn w:val="Standardskriftforavsnitt"/>
    <w:link w:val="Overskrift2"/>
    <w:uiPriority w:val="9"/>
    <w:rsid w:val="003222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3222F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3222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nn-NO"/>
    </w:rPr>
  </w:style>
  <w:style w:type="paragraph" w:styleId="Ingenmellomrom">
    <w:name w:val="No Spacing"/>
    <w:uiPriority w:val="1"/>
    <w:qFormat/>
    <w:rsid w:val="003222F5"/>
    <w:pPr>
      <w:spacing w:after="0" w:line="240" w:lineRule="auto"/>
    </w:pPr>
    <w:rPr>
      <w:lang w:val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7B0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pling">
    <w:name w:val="Hyperlink"/>
    <w:basedOn w:val="Standardskriftforavsnitt"/>
    <w:uiPriority w:val="99"/>
    <w:unhideWhenUsed/>
    <w:rsid w:val="00E22E03"/>
    <w:rPr>
      <w:color w:val="0563C1" w:themeColor="hyperlink"/>
      <w:u w:val="single"/>
    </w:rPr>
  </w:style>
  <w:style w:type="character" w:styleId="Ulystomtale">
    <w:name w:val="Unresolved Mention"/>
    <w:basedOn w:val="Standardskriftforavsnitt"/>
    <w:uiPriority w:val="99"/>
    <w:semiHidden/>
    <w:unhideWhenUsed/>
    <w:rsid w:val="00E2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9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7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0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1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3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2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8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3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9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4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3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ng\Downloads\Brevmal_&#216;ygarden_kommune%20(1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09CAE-8043-44E7-9E9A-0E55D0222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Brevmal_Øygarden_kommune (12).dotx</Template>
  <TotalTime>47</TotalTime>
  <Pages>2</Pages>
  <Words>251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Øygarden kommune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Ingebrigtsen</dc:creator>
  <cp:keywords/>
  <dc:description/>
  <cp:lastModifiedBy>Monica Hovland</cp:lastModifiedBy>
  <cp:revision>16</cp:revision>
  <dcterms:created xsi:type="dcterms:W3CDTF">2024-08-13T07:03:00Z</dcterms:created>
  <dcterms:modified xsi:type="dcterms:W3CDTF">2024-09-12T08:50:00Z</dcterms:modified>
</cp:coreProperties>
</file>